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A7B2" w14:textId="77777777" w:rsidR="00FE067E" w:rsidRDefault="00CD36CF" w:rsidP="00EF6030">
      <w:pPr>
        <w:pStyle w:val="TitlePageOrigin"/>
      </w:pPr>
      <w:r>
        <w:t>WEST virginia legislature</w:t>
      </w:r>
    </w:p>
    <w:p w14:paraId="4ECC334D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0AD8F06F" w14:textId="77777777" w:rsidR="00CD36CF" w:rsidRDefault="00EC26F1" w:rsidP="00EF6030">
      <w:pPr>
        <w:pStyle w:val="TitlePageBillPrefix"/>
      </w:pPr>
      <w:sdt>
        <w:sdtPr>
          <w:tag w:val="IntroDate"/>
          <w:id w:val="-1236936958"/>
          <w:placeholder>
            <w:docPart w:val="C8ECD172FCD44C4C818EC8A3ED96633D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F8C9589" w14:textId="77777777" w:rsidR="00AC3B58" w:rsidRPr="00AC3B58" w:rsidRDefault="00AC3B58" w:rsidP="00EF6030">
      <w:pPr>
        <w:pStyle w:val="TitlePageBillPrefix"/>
      </w:pPr>
      <w:r>
        <w:t>for</w:t>
      </w:r>
    </w:p>
    <w:p w14:paraId="0F517FFD" w14:textId="47BD5146" w:rsidR="00CD36CF" w:rsidRDefault="00EC26F1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A96EC4CB8FCB4536AD92B5D9E5033CA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557E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3B1B6B99BBC479090B784E5D3C6DE4B"/>
          </w:placeholder>
          <w:text/>
        </w:sdtPr>
        <w:sdtEndPr/>
        <w:sdtContent>
          <w:r w:rsidR="000557E0" w:rsidRPr="000557E0">
            <w:t>375</w:t>
          </w:r>
        </w:sdtContent>
      </w:sdt>
    </w:p>
    <w:p w14:paraId="2866223B" w14:textId="77777777" w:rsidR="000557E0" w:rsidRDefault="000557E0" w:rsidP="00EF6030">
      <w:pPr>
        <w:pStyle w:val="References"/>
        <w:rPr>
          <w:smallCaps/>
        </w:rPr>
      </w:pPr>
      <w:r>
        <w:rPr>
          <w:smallCaps/>
        </w:rPr>
        <w:t>By Senators Azinger and Karnes</w:t>
      </w:r>
    </w:p>
    <w:p w14:paraId="7504CB2F" w14:textId="5CAD5E23" w:rsidR="000557E0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3B376A74AF9A45BC9E4060CC5A1CCB77"/>
          </w:placeholder>
          <w:text w:multiLine="1"/>
        </w:sdtPr>
        <w:sdtEndPr/>
        <w:sdtContent>
          <w:r w:rsidR="00B01C42">
            <w:t>Banking and Insurance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1C40D7718E1140EF8CD17AF7326B1BF9"/>
          </w:placeholder>
          <w:text/>
        </w:sdtPr>
        <w:sdtEndPr/>
        <w:sdtContent>
          <w:r w:rsidR="00B01C42">
            <w:t>February 12, 2024</w:t>
          </w:r>
        </w:sdtContent>
      </w:sdt>
      <w:r>
        <w:t>]</w:t>
      </w:r>
    </w:p>
    <w:p w14:paraId="2305C218" w14:textId="77777777" w:rsidR="000557E0" w:rsidRDefault="000557E0" w:rsidP="000557E0">
      <w:pPr>
        <w:pStyle w:val="TitlePageOrigin"/>
      </w:pPr>
    </w:p>
    <w:p w14:paraId="57561855" w14:textId="713BED26" w:rsidR="000557E0" w:rsidRPr="00D64694" w:rsidRDefault="000557E0" w:rsidP="000557E0">
      <w:pPr>
        <w:pStyle w:val="TitlePageOrigin"/>
        <w:rPr>
          <w:color w:val="auto"/>
        </w:rPr>
      </w:pPr>
    </w:p>
    <w:p w14:paraId="1CF06247" w14:textId="1220A41F" w:rsidR="000557E0" w:rsidRPr="00D64694" w:rsidRDefault="000557E0" w:rsidP="000557E0">
      <w:pPr>
        <w:pStyle w:val="TitleSection"/>
        <w:rPr>
          <w:color w:val="auto"/>
        </w:rPr>
      </w:pPr>
      <w:r w:rsidRPr="00D64694">
        <w:rPr>
          <w:color w:val="auto"/>
        </w:rPr>
        <w:lastRenderedPageBreak/>
        <w:t>A BILL to amend the Code of West Virginia, 1931, as amended, by adding thereto a new article, designated §35-</w:t>
      </w:r>
      <w:r w:rsidR="00FE7D63">
        <w:rPr>
          <w:color w:val="auto"/>
        </w:rPr>
        <w:t>1B</w:t>
      </w:r>
      <w:r w:rsidRPr="00D64694">
        <w:rPr>
          <w:color w:val="auto"/>
        </w:rPr>
        <w:t>-1, §35-</w:t>
      </w:r>
      <w:r w:rsidR="00FE7D63">
        <w:rPr>
          <w:color w:val="auto"/>
        </w:rPr>
        <w:t>1B</w:t>
      </w:r>
      <w:r w:rsidRPr="00D64694">
        <w:rPr>
          <w:color w:val="auto"/>
        </w:rPr>
        <w:t>-2, §35-</w:t>
      </w:r>
      <w:r w:rsidR="00FE7D63">
        <w:rPr>
          <w:color w:val="auto"/>
        </w:rPr>
        <w:t>1B</w:t>
      </w:r>
      <w:r w:rsidRPr="00D64694">
        <w:rPr>
          <w:color w:val="auto"/>
        </w:rPr>
        <w:t>-3, §35-</w:t>
      </w:r>
      <w:r w:rsidR="00FE7D63">
        <w:rPr>
          <w:color w:val="auto"/>
        </w:rPr>
        <w:t>1B</w:t>
      </w:r>
      <w:r w:rsidRPr="00D64694">
        <w:rPr>
          <w:color w:val="auto"/>
        </w:rPr>
        <w:t>-4, and §35-</w:t>
      </w:r>
      <w:r w:rsidR="00FE7D63">
        <w:rPr>
          <w:color w:val="auto"/>
        </w:rPr>
        <w:t>1B</w:t>
      </w:r>
      <w:r w:rsidRPr="00D64694">
        <w:rPr>
          <w:color w:val="auto"/>
        </w:rPr>
        <w:t>-5, all relating to creating the Health Care Sharing Ministries Freedom to Share Act; exempting a health care sharing ministry from the state's insurance laws; providing definitions; providing that membership in a health care sharing ministry satisfies a requirement to have health care insurance by a public institution of higher education; and providing that a health care sharing ministry is not a third-party payer for any purposes.</w:t>
      </w:r>
    </w:p>
    <w:p w14:paraId="4CF6F8C3" w14:textId="77777777" w:rsidR="000557E0" w:rsidRPr="00D64694" w:rsidRDefault="000557E0" w:rsidP="000557E0">
      <w:pPr>
        <w:pStyle w:val="EnactingClause"/>
        <w:rPr>
          <w:color w:val="auto"/>
        </w:rPr>
      </w:pPr>
      <w:r w:rsidRPr="00D64694">
        <w:rPr>
          <w:color w:val="auto"/>
        </w:rPr>
        <w:t>Be it enacted by the Legislature of West Virginia:</w:t>
      </w:r>
    </w:p>
    <w:p w14:paraId="39B228CE" w14:textId="77777777" w:rsidR="000557E0" w:rsidRPr="00D64694" w:rsidRDefault="000557E0" w:rsidP="000557E0">
      <w:pPr>
        <w:pStyle w:val="EnactingClause"/>
        <w:rPr>
          <w:color w:val="auto"/>
        </w:rPr>
        <w:sectPr w:rsidR="000557E0" w:rsidRPr="00D64694" w:rsidSect="000557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2D44A1F" w14:textId="6B00173F" w:rsidR="000557E0" w:rsidRPr="00D64694" w:rsidRDefault="000557E0" w:rsidP="000557E0">
      <w:pPr>
        <w:pStyle w:val="ArticleHeading"/>
        <w:rPr>
          <w:color w:val="auto"/>
          <w:u w:val="single"/>
        </w:rPr>
        <w:sectPr w:rsidR="000557E0" w:rsidRPr="00D64694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4694">
        <w:rPr>
          <w:color w:val="auto"/>
          <w:u w:val="single"/>
        </w:rPr>
        <w:t xml:space="preserve">ARTICLE </w:t>
      </w:r>
      <w:r w:rsidR="00FE7D63">
        <w:rPr>
          <w:color w:val="auto"/>
          <w:u w:val="single"/>
        </w:rPr>
        <w:t>1B</w:t>
      </w:r>
      <w:r w:rsidRPr="00D64694">
        <w:rPr>
          <w:color w:val="auto"/>
          <w:u w:val="single"/>
        </w:rPr>
        <w:t>. Health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Care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Sharing Ministries Freedom to Share Act.</w:t>
      </w:r>
    </w:p>
    <w:p w14:paraId="252C2E3A" w14:textId="7FC33172" w:rsidR="000557E0" w:rsidRPr="00D64694" w:rsidRDefault="000557E0" w:rsidP="000557E0">
      <w:pPr>
        <w:pStyle w:val="SectionHeading"/>
        <w:rPr>
          <w:color w:val="auto"/>
          <w:u w:val="single"/>
        </w:rPr>
        <w:sectPr w:rsidR="000557E0" w:rsidRPr="00D64694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4694">
        <w:rPr>
          <w:color w:val="auto"/>
          <w:u w:val="single"/>
        </w:rPr>
        <w:t>§35-</w:t>
      </w:r>
      <w:r w:rsidR="00FE7D63">
        <w:rPr>
          <w:color w:val="auto"/>
          <w:u w:val="single"/>
        </w:rPr>
        <w:t>1B</w:t>
      </w:r>
      <w:r w:rsidRPr="00D64694">
        <w:rPr>
          <w:color w:val="auto"/>
          <w:u w:val="single"/>
        </w:rPr>
        <w:t>-1.  Short title.</w:t>
      </w:r>
    </w:p>
    <w:p w14:paraId="2AF62BEF" w14:textId="34DCB388" w:rsidR="000557E0" w:rsidRPr="00D64694" w:rsidRDefault="000557E0" w:rsidP="000557E0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>This article shall be known as the Health Care Sharing Ministries Freedom to Share Act.</w:t>
      </w:r>
    </w:p>
    <w:p w14:paraId="41003788" w14:textId="75019120" w:rsidR="000557E0" w:rsidRPr="00D64694" w:rsidRDefault="000557E0" w:rsidP="000557E0">
      <w:pPr>
        <w:pStyle w:val="SectionHeading"/>
        <w:rPr>
          <w:color w:val="auto"/>
          <w:spacing w:val="-2"/>
          <w:u w:val="single"/>
        </w:rPr>
        <w:sectPr w:rsidR="000557E0" w:rsidRPr="00D64694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4694">
        <w:rPr>
          <w:color w:val="auto"/>
          <w:u w:val="single"/>
        </w:rPr>
        <w:t>§35-</w:t>
      </w:r>
      <w:r w:rsidR="00FE7D63">
        <w:rPr>
          <w:color w:val="auto"/>
          <w:u w:val="single"/>
        </w:rPr>
        <w:t>1B</w:t>
      </w:r>
      <w:r w:rsidRPr="00D64694">
        <w:rPr>
          <w:color w:val="auto"/>
          <w:u w:val="single"/>
        </w:rPr>
        <w:t>-2. Exemption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of</w:t>
      </w:r>
      <w:r w:rsidRPr="00D64694">
        <w:rPr>
          <w:color w:val="auto"/>
          <w:spacing w:val="-4"/>
          <w:u w:val="single"/>
        </w:rPr>
        <w:t xml:space="preserve"> </w:t>
      </w:r>
      <w:r w:rsidR="00C015ED" w:rsidRPr="00D64694">
        <w:rPr>
          <w:color w:val="auto"/>
          <w:u w:val="single"/>
        </w:rPr>
        <w:t>health</w:t>
      </w:r>
      <w:r w:rsidR="00C015ED" w:rsidRPr="00D64694">
        <w:rPr>
          <w:color w:val="auto"/>
          <w:spacing w:val="-4"/>
          <w:u w:val="single"/>
        </w:rPr>
        <w:t xml:space="preserve"> </w:t>
      </w:r>
      <w:r w:rsidR="00C015ED" w:rsidRPr="00D64694">
        <w:rPr>
          <w:color w:val="auto"/>
          <w:u w:val="single"/>
        </w:rPr>
        <w:t>care</w:t>
      </w:r>
      <w:r w:rsidR="00C015ED" w:rsidRPr="00D64694">
        <w:rPr>
          <w:color w:val="auto"/>
          <w:spacing w:val="-4"/>
          <w:u w:val="single"/>
        </w:rPr>
        <w:t xml:space="preserve"> </w:t>
      </w:r>
      <w:r w:rsidR="00C015ED" w:rsidRPr="00D64694">
        <w:rPr>
          <w:color w:val="auto"/>
          <w:u w:val="single"/>
        </w:rPr>
        <w:t>sharing</w:t>
      </w:r>
      <w:r w:rsidR="00C015ED" w:rsidRPr="00D64694">
        <w:rPr>
          <w:color w:val="auto"/>
          <w:spacing w:val="-4"/>
          <w:u w:val="single"/>
        </w:rPr>
        <w:t xml:space="preserve"> </w:t>
      </w:r>
      <w:r w:rsidR="00C015ED" w:rsidRPr="00D64694">
        <w:rPr>
          <w:color w:val="auto"/>
          <w:u w:val="single"/>
        </w:rPr>
        <w:t>ministries</w:t>
      </w:r>
      <w:r w:rsidR="00C015ED" w:rsidRPr="00D64694">
        <w:rPr>
          <w:color w:val="auto"/>
          <w:spacing w:val="-4"/>
          <w:u w:val="single"/>
        </w:rPr>
        <w:t xml:space="preserve"> </w:t>
      </w:r>
      <w:r w:rsidR="00C015ED" w:rsidRPr="00D64694">
        <w:rPr>
          <w:color w:val="auto"/>
          <w:u w:val="single"/>
        </w:rPr>
        <w:t>from</w:t>
      </w:r>
      <w:r w:rsidR="00C015ED" w:rsidRPr="00D64694">
        <w:rPr>
          <w:color w:val="auto"/>
          <w:spacing w:val="-4"/>
          <w:u w:val="single"/>
        </w:rPr>
        <w:t xml:space="preserve"> </w:t>
      </w:r>
      <w:r w:rsidR="00C015ED" w:rsidRPr="00D64694">
        <w:rPr>
          <w:color w:val="auto"/>
          <w:u w:val="single"/>
        </w:rPr>
        <w:t>the</w:t>
      </w:r>
      <w:r w:rsidR="00C015ED" w:rsidRPr="00D64694">
        <w:rPr>
          <w:color w:val="auto"/>
          <w:spacing w:val="-4"/>
          <w:u w:val="single"/>
        </w:rPr>
        <w:t xml:space="preserve"> </w:t>
      </w:r>
      <w:r w:rsidR="00C015ED" w:rsidRPr="00D64694">
        <w:rPr>
          <w:color w:val="auto"/>
          <w:u w:val="single"/>
        </w:rPr>
        <w:t xml:space="preserve">insurance </w:t>
      </w:r>
      <w:r w:rsidR="00C015ED" w:rsidRPr="00D64694">
        <w:rPr>
          <w:color w:val="auto"/>
          <w:spacing w:val="-2"/>
          <w:u w:val="single"/>
        </w:rPr>
        <w:t>code</w:t>
      </w:r>
      <w:r w:rsidRPr="00D64694">
        <w:rPr>
          <w:color w:val="auto"/>
          <w:spacing w:val="-2"/>
          <w:u w:val="single"/>
        </w:rPr>
        <w:t>.</w:t>
      </w:r>
    </w:p>
    <w:p w14:paraId="405F2FBA" w14:textId="77777777" w:rsidR="000557E0" w:rsidRPr="00D64694" w:rsidRDefault="000557E0" w:rsidP="000557E0">
      <w:pPr>
        <w:pStyle w:val="SectionBody"/>
        <w:rPr>
          <w:color w:val="auto"/>
          <w:spacing w:val="-2"/>
          <w:u w:val="single"/>
        </w:rPr>
      </w:pPr>
      <w:r w:rsidRPr="00D64694">
        <w:rPr>
          <w:color w:val="auto"/>
          <w:u w:val="single"/>
        </w:rPr>
        <w:t>A health care sharing ministry may not be considered to be engaging in the business of insurance for purposes of chapter 33 of this code.</w:t>
      </w:r>
    </w:p>
    <w:p w14:paraId="1EB6CBD0" w14:textId="04CB8DFA" w:rsidR="000557E0" w:rsidRPr="00D64694" w:rsidRDefault="000557E0" w:rsidP="000557E0">
      <w:pPr>
        <w:pStyle w:val="SectionHeading"/>
        <w:rPr>
          <w:color w:val="auto"/>
          <w:u w:val="single"/>
        </w:rPr>
        <w:sectPr w:rsidR="000557E0" w:rsidRPr="00D64694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4694">
        <w:rPr>
          <w:color w:val="auto"/>
          <w:u w:val="single"/>
        </w:rPr>
        <w:t>§35-</w:t>
      </w:r>
      <w:r w:rsidR="00FE7D63">
        <w:rPr>
          <w:color w:val="auto"/>
          <w:u w:val="single"/>
        </w:rPr>
        <w:t>1B</w:t>
      </w:r>
      <w:r w:rsidRPr="00D64694">
        <w:rPr>
          <w:color w:val="auto"/>
          <w:u w:val="single"/>
        </w:rPr>
        <w:t>-3. Definitions.</w:t>
      </w:r>
    </w:p>
    <w:p w14:paraId="65B5AAD9" w14:textId="77777777" w:rsidR="000557E0" w:rsidRPr="00D64694" w:rsidRDefault="000557E0" w:rsidP="000557E0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>"Health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care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sharing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ministry"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means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a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non-profit organization that is tax exempt under the Internal Revenue Code which:</w:t>
      </w:r>
    </w:p>
    <w:p w14:paraId="05684132" w14:textId="77777777" w:rsidR="000557E0" w:rsidRPr="00D64694" w:rsidRDefault="000557E0" w:rsidP="000557E0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>(a) Limits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its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participants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to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those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members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who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share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a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common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set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of ethical or religious beliefs;</w:t>
      </w:r>
    </w:p>
    <w:p w14:paraId="0B99C008" w14:textId="77777777" w:rsidR="000557E0" w:rsidRPr="00D64694" w:rsidRDefault="000557E0" w:rsidP="000557E0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>(b) Acts as a facilitator among participants who have financial or medical needs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to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assist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those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with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financial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or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medical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needs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in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accordance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with criteria established by the health care sharing ministry;</w:t>
      </w:r>
    </w:p>
    <w:p w14:paraId="2468B478" w14:textId="52A01682" w:rsidR="000557E0" w:rsidRPr="00D64694" w:rsidRDefault="000557E0" w:rsidP="000557E0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>(c) Provides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for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the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financial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or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medical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needs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of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a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participant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through contributions from other participants</w:t>
      </w:r>
      <w:r w:rsidR="00C015ED">
        <w:rPr>
          <w:color w:val="auto"/>
          <w:u w:val="single"/>
        </w:rPr>
        <w:t>;</w:t>
      </w:r>
    </w:p>
    <w:p w14:paraId="5FE036F5" w14:textId="77777777" w:rsidR="000557E0" w:rsidRPr="00D64694" w:rsidRDefault="000557E0" w:rsidP="000557E0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>(d) Provides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amounts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that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participants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may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contribute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with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no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assumption of</w:t>
      </w:r>
      <w:r w:rsidRPr="00D64694">
        <w:rPr>
          <w:color w:val="auto"/>
          <w:spacing w:val="-1"/>
          <w:u w:val="single"/>
        </w:rPr>
        <w:t xml:space="preserve"> </w:t>
      </w:r>
      <w:r w:rsidRPr="00D64694">
        <w:rPr>
          <w:color w:val="auto"/>
          <w:u w:val="single"/>
        </w:rPr>
        <w:t>risk</w:t>
      </w:r>
      <w:r w:rsidRPr="00D64694">
        <w:rPr>
          <w:color w:val="auto"/>
          <w:spacing w:val="-1"/>
          <w:u w:val="single"/>
        </w:rPr>
        <w:t xml:space="preserve"> </w:t>
      </w:r>
      <w:r w:rsidRPr="00D64694">
        <w:rPr>
          <w:color w:val="auto"/>
          <w:u w:val="single"/>
        </w:rPr>
        <w:t>or</w:t>
      </w:r>
      <w:r w:rsidRPr="00D64694">
        <w:rPr>
          <w:color w:val="auto"/>
          <w:spacing w:val="-1"/>
          <w:u w:val="single"/>
        </w:rPr>
        <w:t xml:space="preserve"> </w:t>
      </w:r>
      <w:r w:rsidRPr="00D64694">
        <w:rPr>
          <w:color w:val="auto"/>
          <w:u w:val="single"/>
        </w:rPr>
        <w:t>promise</w:t>
      </w:r>
      <w:r w:rsidRPr="00D64694">
        <w:rPr>
          <w:color w:val="auto"/>
          <w:spacing w:val="-1"/>
          <w:u w:val="single"/>
        </w:rPr>
        <w:t xml:space="preserve"> </w:t>
      </w:r>
      <w:r w:rsidRPr="00D64694">
        <w:rPr>
          <w:color w:val="auto"/>
          <w:u w:val="single"/>
        </w:rPr>
        <w:t>to</w:t>
      </w:r>
      <w:r w:rsidRPr="00D64694">
        <w:rPr>
          <w:color w:val="auto"/>
          <w:spacing w:val="-1"/>
          <w:u w:val="single"/>
        </w:rPr>
        <w:t xml:space="preserve"> </w:t>
      </w:r>
      <w:r w:rsidRPr="00D64694">
        <w:rPr>
          <w:color w:val="auto"/>
          <w:u w:val="single"/>
        </w:rPr>
        <w:t>pay</w:t>
      </w:r>
      <w:r w:rsidRPr="00D64694">
        <w:rPr>
          <w:color w:val="auto"/>
          <w:spacing w:val="-1"/>
          <w:u w:val="single"/>
        </w:rPr>
        <w:t xml:space="preserve"> </w:t>
      </w:r>
      <w:r w:rsidRPr="00D64694">
        <w:rPr>
          <w:color w:val="auto"/>
          <w:u w:val="single"/>
        </w:rPr>
        <w:t>among</w:t>
      </w:r>
      <w:r w:rsidRPr="00D64694">
        <w:rPr>
          <w:color w:val="auto"/>
          <w:spacing w:val="-1"/>
          <w:u w:val="single"/>
        </w:rPr>
        <w:t xml:space="preserve"> </w:t>
      </w:r>
      <w:r w:rsidRPr="00D64694">
        <w:rPr>
          <w:color w:val="auto"/>
          <w:u w:val="single"/>
        </w:rPr>
        <w:t>the</w:t>
      </w:r>
      <w:r w:rsidRPr="00D64694">
        <w:rPr>
          <w:color w:val="auto"/>
          <w:spacing w:val="-1"/>
          <w:u w:val="single"/>
        </w:rPr>
        <w:t xml:space="preserve"> </w:t>
      </w:r>
      <w:r w:rsidRPr="00D64694">
        <w:rPr>
          <w:color w:val="auto"/>
          <w:u w:val="single"/>
        </w:rPr>
        <w:t>participants</w:t>
      </w:r>
      <w:r w:rsidRPr="00D64694">
        <w:rPr>
          <w:color w:val="auto"/>
          <w:spacing w:val="-1"/>
          <w:u w:val="single"/>
        </w:rPr>
        <w:t xml:space="preserve"> </w:t>
      </w:r>
      <w:r w:rsidRPr="00D64694">
        <w:rPr>
          <w:color w:val="auto"/>
          <w:u w:val="single"/>
        </w:rPr>
        <w:t>and</w:t>
      </w:r>
      <w:r w:rsidRPr="00D64694">
        <w:rPr>
          <w:color w:val="auto"/>
          <w:spacing w:val="-1"/>
          <w:u w:val="single"/>
        </w:rPr>
        <w:t xml:space="preserve"> </w:t>
      </w:r>
      <w:r w:rsidRPr="00D64694">
        <w:rPr>
          <w:color w:val="auto"/>
          <w:u w:val="single"/>
        </w:rPr>
        <w:t>no</w:t>
      </w:r>
      <w:r w:rsidRPr="00D64694">
        <w:rPr>
          <w:color w:val="auto"/>
          <w:spacing w:val="-1"/>
          <w:u w:val="single"/>
        </w:rPr>
        <w:t xml:space="preserve"> </w:t>
      </w:r>
      <w:r w:rsidRPr="00D64694">
        <w:rPr>
          <w:color w:val="auto"/>
          <w:u w:val="single"/>
        </w:rPr>
        <w:t>assumption</w:t>
      </w:r>
      <w:r w:rsidRPr="00D64694">
        <w:rPr>
          <w:color w:val="auto"/>
          <w:spacing w:val="-1"/>
          <w:u w:val="single"/>
        </w:rPr>
        <w:t xml:space="preserve"> </w:t>
      </w:r>
      <w:r w:rsidRPr="00D64694">
        <w:rPr>
          <w:color w:val="auto"/>
          <w:u w:val="single"/>
        </w:rPr>
        <w:t xml:space="preserve">of risk or promise to pay by the health </w:t>
      </w:r>
      <w:r w:rsidRPr="00D64694">
        <w:rPr>
          <w:color w:val="auto"/>
          <w:u w:val="single"/>
        </w:rPr>
        <w:lastRenderedPageBreak/>
        <w:t xml:space="preserve">care sharing ministry to the </w:t>
      </w:r>
      <w:r w:rsidRPr="00D64694">
        <w:rPr>
          <w:color w:val="auto"/>
          <w:spacing w:val="-2"/>
          <w:u w:val="single"/>
        </w:rPr>
        <w:t>participants;</w:t>
      </w:r>
    </w:p>
    <w:p w14:paraId="37A94D44" w14:textId="46860262" w:rsidR="000557E0" w:rsidRPr="00D64694" w:rsidRDefault="000557E0" w:rsidP="000557E0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>(e) Provides to the participants monthly</w:t>
      </w:r>
      <w:r w:rsidR="00EC26F1">
        <w:rPr>
          <w:color w:val="auto"/>
          <w:u w:val="single"/>
        </w:rPr>
        <w:t>,</w:t>
      </w:r>
      <w:r w:rsidRPr="00D64694">
        <w:rPr>
          <w:color w:val="auto"/>
          <w:u w:val="single"/>
        </w:rPr>
        <w:t xml:space="preserve"> the total dollar amount of qualified needs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actually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shared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in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the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previous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month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in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accordance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with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 xml:space="preserve">criteria established by the health care sharing </w:t>
      </w:r>
      <w:proofErr w:type="gramStart"/>
      <w:r w:rsidRPr="00D64694">
        <w:rPr>
          <w:color w:val="auto"/>
          <w:u w:val="single"/>
        </w:rPr>
        <w:t>ministry;</w:t>
      </w:r>
      <w:proofErr w:type="gramEnd"/>
    </w:p>
    <w:p w14:paraId="7505F1A2" w14:textId="3C8BEF3B" w:rsidR="000557E0" w:rsidRPr="00D64694" w:rsidRDefault="000557E0" w:rsidP="000557E0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>(f) Conducts an annual audit which is performed by an independent certified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public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accounting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firm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in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accordance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with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generally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accepted accounting principles and which</w:t>
      </w:r>
      <w:r w:rsidR="00EC26F1">
        <w:rPr>
          <w:color w:val="auto"/>
          <w:u w:val="single"/>
        </w:rPr>
        <w:t>,</w:t>
      </w:r>
      <w:r w:rsidRPr="00D64694">
        <w:rPr>
          <w:color w:val="auto"/>
          <w:u w:val="single"/>
        </w:rPr>
        <w:t xml:space="preserve"> is made available to the public by providing a copy upon request or by posting on the organization's </w:t>
      </w:r>
      <w:r w:rsidRPr="00D64694">
        <w:rPr>
          <w:color w:val="auto"/>
          <w:spacing w:val="-2"/>
          <w:u w:val="single"/>
        </w:rPr>
        <w:t>website; and</w:t>
      </w:r>
    </w:p>
    <w:p w14:paraId="0013BC15" w14:textId="0F5FA9A8" w:rsidR="000557E0" w:rsidRPr="00D64694" w:rsidRDefault="000557E0" w:rsidP="000557E0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>(g) Provides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a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written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disclaimer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on</w:t>
      </w:r>
      <w:r w:rsidR="00EC26F1">
        <w:rPr>
          <w:color w:val="auto"/>
          <w:u w:val="single"/>
        </w:rPr>
        <w:t>,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or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accompanying</w:t>
      </w:r>
      <w:r w:rsidR="00EC26F1">
        <w:rPr>
          <w:color w:val="auto"/>
          <w:u w:val="single"/>
        </w:rPr>
        <w:t>,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all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applications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and guideline materials distributed by</w:t>
      </w:r>
      <w:r w:rsidR="00EC26F1">
        <w:rPr>
          <w:color w:val="auto"/>
          <w:u w:val="single"/>
        </w:rPr>
        <w:t>,</w:t>
      </w:r>
      <w:r w:rsidRPr="00D64694">
        <w:rPr>
          <w:color w:val="auto"/>
          <w:u w:val="single"/>
        </w:rPr>
        <w:t xml:space="preserve"> or on behalf of</w:t>
      </w:r>
      <w:r w:rsidR="00EC26F1">
        <w:rPr>
          <w:color w:val="auto"/>
          <w:u w:val="single"/>
        </w:rPr>
        <w:t>,</w:t>
      </w:r>
      <w:r w:rsidRPr="00D64694">
        <w:rPr>
          <w:color w:val="auto"/>
          <w:u w:val="single"/>
        </w:rPr>
        <w:t xml:space="preserve"> the organization that reads, in substance: "Notice: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The organization facilitating the sharing of medical expenses is not an insurance company, and neither its guidelines</w:t>
      </w:r>
      <w:r w:rsidR="00EC26F1">
        <w:rPr>
          <w:color w:val="auto"/>
          <w:u w:val="single"/>
        </w:rPr>
        <w:t>,</w:t>
      </w:r>
      <w:r w:rsidRPr="00D64694">
        <w:rPr>
          <w:color w:val="auto"/>
          <w:spacing w:val="-6"/>
          <w:u w:val="single"/>
        </w:rPr>
        <w:t xml:space="preserve"> </w:t>
      </w:r>
      <w:r w:rsidRPr="00D64694">
        <w:rPr>
          <w:color w:val="auto"/>
          <w:u w:val="single"/>
        </w:rPr>
        <w:t>nor</w:t>
      </w:r>
      <w:r w:rsidRPr="00D64694">
        <w:rPr>
          <w:color w:val="auto"/>
          <w:spacing w:val="-6"/>
          <w:u w:val="single"/>
        </w:rPr>
        <w:t xml:space="preserve"> </w:t>
      </w:r>
      <w:r w:rsidRPr="00D64694">
        <w:rPr>
          <w:color w:val="auto"/>
          <w:u w:val="single"/>
        </w:rPr>
        <w:t>plan</w:t>
      </w:r>
      <w:r w:rsidRPr="00D64694">
        <w:rPr>
          <w:color w:val="auto"/>
          <w:spacing w:val="-6"/>
          <w:u w:val="single"/>
        </w:rPr>
        <w:t xml:space="preserve"> </w:t>
      </w:r>
      <w:r w:rsidRPr="00D64694">
        <w:rPr>
          <w:color w:val="auto"/>
          <w:u w:val="single"/>
        </w:rPr>
        <w:t>of</w:t>
      </w:r>
      <w:r w:rsidRPr="00D64694">
        <w:rPr>
          <w:color w:val="auto"/>
          <w:spacing w:val="-6"/>
          <w:u w:val="single"/>
        </w:rPr>
        <w:t xml:space="preserve"> </w:t>
      </w:r>
      <w:r w:rsidRPr="00D64694">
        <w:rPr>
          <w:color w:val="auto"/>
          <w:u w:val="single"/>
        </w:rPr>
        <w:t>operation</w:t>
      </w:r>
      <w:r w:rsidRPr="00D64694">
        <w:rPr>
          <w:color w:val="auto"/>
          <w:spacing w:val="-6"/>
          <w:u w:val="single"/>
        </w:rPr>
        <w:t xml:space="preserve"> </w:t>
      </w:r>
      <w:r w:rsidRPr="00D64694">
        <w:rPr>
          <w:color w:val="auto"/>
          <w:u w:val="single"/>
        </w:rPr>
        <w:t>is</w:t>
      </w:r>
      <w:r w:rsidRPr="00D64694">
        <w:rPr>
          <w:color w:val="auto"/>
          <w:spacing w:val="-6"/>
          <w:u w:val="single"/>
        </w:rPr>
        <w:t xml:space="preserve"> </w:t>
      </w:r>
      <w:r w:rsidRPr="00D64694">
        <w:rPr>
          <w:color w:val="auto"/>
          <w:u w:val="single"/>
        </w:rPr>
        <w:t>an</w:t>
      </w:r>
      <w:r w:rsidRPr="00D64694">
        <w:rPr>
          <w:color w:val="auto"/>
          <w:spacing w:val="-6"/>
          <w:u w:val="single"/>
        </w:rPr>
        <w:t xml:space="preserve"> </w:t>
      </w:r>
      <w:r w:rsidRPr="00D64694">
        <w:rPr>
          <w:color w:val="auto"/>
          <w:u w:val="single"/>
        </w:rPr>
        <w:t>insurance</w:t>
      </w:r>
      <w:r w:rsidRPr="00D64694">
        <w:rPr>
          <w:color w:val="auto"/>
          <w:spacing w:val="-6"/>
          <w:u w:val="single"/>
        </w:rPr>
        <w:t xml:space="preserve"> </w:t>
      </w:r>
      <w:r w:rsidRPr="00D64694">
        <w:rPr>
          <w:color w:val="auto"/>
          <w:u w:val="single"/>
        </w:rPr>
        <w:t>policy.</w:t>
      </w:r>
      <w:r w:rsidRPr="00D64694">
        <w:rPr>
          <w:color w:val="auto"/>
          <w:spacing w:val="-6"/>
          <w:u w:val="single"/>
        </w:rPr>
        <w:t xml:space="preserve"> </w:t>
      </w:r>
      <w:r w:rsidRPr="00D64694">
        <w:rPr>
          <w:color w:val="auto"/>
          <w:u w:val="single"/>
        </w:rPr>
        <w:t>Whether</w:t>
      </w:r>
      <w:r w:rsidRPr="00D64694">
        <w:rPr>
          <w:color w:val="auto"/>
          <w:spacing w:val="-6"/>
          <w:u w:val="single"/>
        </w:rPr>
        <w:t xml:space="preserve"> </w:t>
      </w:r>
      <w:r w:rsidRPr="00D64694">
        <w:rPr>
          <w:color w:val="auto"/>
          <w:u w:val="single"/>
        </w:rPr>
        <w:t>anyone chooses to assist you with your medical bills will be totally voluntary because no other participant will be compelled by law to contribute toward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your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medical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bills.</w:t>
      </w:r>
      <w:r w:rsidRPr="00D64694">
        <w:rPr>
          <w:color w:val="auto"/>
          <w:spacing w:val="-18"/>
          <w:u w:val="single"/>
        </w:rPr>
        <w:t xml:space="preserve"> </w:t>
      </w:r>
      <w:r w:rsidRPr="00D64694">
        <w:rPr>
          <w:color w:val="auto"/>
          <w:u w:val="single"/>
        </w:rPr>
        <w:t>As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such,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participation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in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the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organization</w:t>
      </w:r>
      <w:r w:rsidR="00EC26F1">
        <w:rPr>
          <w:color w:val="auto"/>
          <w:u w:val="single"/>
        </w:rPr>
        <w:t>,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or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a subscription to any of its documents</w:t>
      </w:r>
      <w:r w:rsidR="00EC26F1">
        <w:rPr>
          <w:color w:val="auto"/>
          <w:u w:val="single"/>
        </w:rPr>
        <w:t>,</w:t>
      </w:r>
      <w:r w:rsidRPr="00D64694">
        <w:rPr>
          <w:color w:val="auto"/>
          <w:u w:val="single"/>
        </w:rPr>
        <w:t xml:space="preserve"> should never </w:t>
      </w:r>
      <w:proofErr w:type="gramStart"/>
      <w:r w:rsidRPr="00D64694">
        <w:rPr>
          <w:color w:val="auto"/>
          <w:u w:val="single"/>
        </w:rPr>
        <w:t>be considered to be</w:t>
      </w:r>
      <w:proofErr w:type="gramEnd"/>
      <w:r w:rsidRPr="00D64694">
        <w:rPr>
          <w:color w:val="auto"/>
          <w:u w:val="single"/>
        </w:rPr>
        <w:t xml:space="preserve"> insurance</w:t>
      </w:r>
      <w:r w:rsidRPr="00D64694">
        <w:rPr>
          <w:color w:val="auto"/>
          <w:sz w:val="26"/>
          <w:u w:val="single"/>
        </w:rPr>
        <w:t>.</w:t>
      </w:r>
      <w:r w:rsidRPr="00D64694">
        <w:rPr>
          <w:color w:val="auto"/>
          <w:spacing w:val="40"/>
          <w:sz w:val="26"/>
          <w:u w:val="single"/>
        </w:rPr>
        <w:t xml:space="preserve"> </w:t>
      </w:r>
      <w:r w:rsidRPr="00D64694">
        <w:rPr>
          <w:color w:val="auto"/>
          <w:u w:val="single"/>
        </w:rPr>
        <w:t>Regardless of whether you receive any payments for medical expenses or whether this organization continues to operate, you are always personally responsible for the payment of your own medical bills.</w:t>
      </w:r>
      <w:r w:rsidR="006D7D92">
        <w:rPr>
          <w:color w:val="auto"/>
          <w:u w:val="single"/>
        </w:rPr>
        <w:t>”</w:t>
      </w:r>
    </w:p>
    <w:p w14:paraId="10231838" w14:textId="00C395AF" w:rsidR="000557E0" w:rsidRPr="00D64694" w:rsidRDefault="000557E0" w:rsidP="000557E0">
      <w:pPr>
        <w:pStyle w:val="SectionHeading"/>
        <w:rPr>
          <w:color w:val="auto"/>
          <w:spacing w:val="-2"/>
          <w:u w:val="single"/>
        </w:rPr>
        <w:sectPr w:rsidR="000557E0" w:rsidRPr="00D64694" w:rsidSect="000557E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4694">
        <w:rPr>
          <w:color w:val="auto"/>
          <w:u w:val="single"/>
        </w:rPr>
        <w:t>§35-</w:t>
      </w:r>
      <w:r w:rsidR="00FE7D63">
        <w:rPr>
          <w:color w:val="auto"/>
          <w:u w:val="single"/>
        </w:rPr>
        <w:t>1B</w:t>
      </w:r>
      <w:r w:rsidRPr="00D64694">
        <w:rPr>
          <w:color w:val="auto"/>
          <w:u w:val="single"/>
        </w:rPr>
        <w:t>-4. Public</w:t>
      </w:r>
      <w:r w:rsidRPr="00D64694">
        <w:rPr>
          <w:color w:val="auto"/>
          <w:spacing w:val="-6"/>
          <w:u w:val="single"/>
        </w:rPr>
        <w:t xml:space="preserve"> </w:t>
      </w:r>
      <w:r w:rsidR="00C015ED" w:rsidRPr="00D64694">
        <w:rPr>
          <w:color w:val="auto"/>
          <w:u w:val="single"/>
        </w:rPr>
        <w:t>institutions</w:t>
      </w:r>
      <w:r w:rsidR="00C015ED" w:rsidRPr="00D64694">
        <w:rPr>
          <w:color w:val="auto"/>
          <w:spacing w:val="-6"/>
          <w:u w:val="single"/>
        </w:rPr>
        <w:t xml:space="preserve"> </w:t>
      </w:r>
      <w:r w:rsidR="00C015ED" w:rsidRPr="00D64694">
        <w:rPr>
          <w:color w:val="auto"/>
          <w:u w:val="single"/>
        </w:rPr>
        <w:t>of</w:t>
      </w:r>
      <w:r w:rsidR="00C015ED" w:rsidRPr="00D64694">
        <w:rPr>
          <w:color w:val="auto"/>
          <w:spacing w:val="-6"/>
          <w:u w:val="single"/>
        </w:rPr>
        <w:t xml:space="preserve"> </w:t>
      </w:r>
      <w:r w:rsidR="00C015ED" w:rsidRPr="00D64694">
        <w:rPr>
          <w:color w:val="auto"/>
          <w:u w:val="single"/>
        </w:rPr>
        <w:t>higher</w:t>
      </w:r>
      <w:r w:rsidR="00C015ED" w:rsidRPr="00D64694">
        <w:rPr>
          <w:color w:val="auto"/>
          <w:spacing w:val="-5"/>
          <w:u w:val="single"/>
        </w:rPr>
        <w:t xml:space="preserve"> </w:t>
      </w:r>
      <w:r w:rsidR="00C015ED" w:rsidRPr="00D64694">
        <w:rPr>
          <w:color w:val="auto"/>
          <w:spacing w:val="-2"/>
          <w:u w:val="single"/>
        </w:rPr>
        <w:t>education</w:t>
      </w:r>
      <w:r w:rsidRPr="00D64694">
        <w:rPr>
          <w:color w:val="auto"/>
          <w:spacing w:val="-2"/>
          <w:u w:val="single"/>
        </w:rPr>
        <w:t>.</w:t>
      </w:r>
    </w:p>
    <w:p w14:paraId="2D64E4BA" w14:textId="77777777" w:rsidR="000557E0" w:rsidRPr="00D64694" w:rsidRDefault="000557E0" w:rsidP="000557E0">
      <w:pPr>
        <w:pStyle w:val="SectionBody"/>
        <w:rPr>
          <w:color w:val="auto"/>
          <w:sz w:val="26"/>
          <w:u w:val="single"/>
        </w:rPr>
      </w:pPr>
      <w:r w:rsidRPr="00D64694">
        <w:rPr>
          <w:color w:val="auto"/>
          <w:u w:val="single"/>
        </w:rPr>
        <w:t>If a public institution of higher education in this state requires a student to purchase health care insurance, the institution shall allow the student to satisfy this requirement through membership in a health care sharing ministry</w:t>
      </w:r>
      <w:r w:rsidRPr="00D64694">
        <w:rPr>
          <w:color w:val="auto"/>
          <w:sz w:val="26"/>
          <w:u w:val="single"/>
        </w:rPr>
        <w:t>.</w:t>
      </w:r>
    </w:p>
    <w:p w14:paraId="12A7868A" w14:textId="0AE4BAF5" w:rsidR="000557E0" w:rsidRPr="00D64694" w:rsidRDefault="000557E0" w:rsidP="000557E0">
      <w:pPr>
        <w:pStyle w:val="SectionHeading"/>
        <w:rPr>
          <w:color w:val="auto"/>
          <w:spacing w:val="-2"/>
          <w:u w:val="single"/>
        </w:rPr>
        <w:sectPr w:rsidR="000557E0" w:rsidRPr="00D64694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4694">
        <w:rPr>
          <w:color w:val="auto"/>
          <w:u w:val="single"/>
        </w:rPr>
        <w:t>§35-</w:t>
      </w:r>
      <w:r w:rsidR="00FE7D63">
        <w:rPr>
          <w:color w:val="auto"/>
          <w:u w:val="single"/>
        </w:rPr>
        <w:t>1B</w:t>
      </w:r>
      <w:r w:rsidRPr="00D64694">
        <w:rPr>
          <w:color w:val="auto"/>
          <w:u w:val="single"/>
        </w:rPr>
        <w:t>-5. Third-party</w:t>
      </w:r>
      <w:r w:rsidRPr="00D64694">
        <w:rPr>
          <w:color w:val="auto"/>
          <w:spacing w:val="-6"/>
          <w:u w:val="single"/>
        </w:rPr>
        <w:t xml:space="preserve"> </w:t>
      </w:r>
      <w:r w:rsidR="00C015ED">
        <w:rPr>
          <w:color w:val="auto"/>
          <w:spacing w:val="-6"/>
          <w:u w:val="single"/>
        </w:rPr>
        <w:t>p</w:t>
      </w:r>
      <w:r w:rsidRPr="00D64694">
        <w:rPr>
          <w:color w:val="auto"/>
          <w:spacing w:val="-2"/>
          <w:u w:val="single"/>
        </w:rPr>
        <w:t>ayers.</w:t>
      </w:r>
    </w:p>
    <w:p w14:paraId="3FE10AAA" w14:textId="4448CF0C" w:rsidR="000557E0" w:rsidRPr="00D64694" w:rsidRDefault="000557E0" w:rsidP="000557E0">
      <w:pPr>
        <w:pStyle w:val="SectionBody"/>
        <w:rPr>
          <w:color w:val="auto"/>
        </w:rPr>
      </w:pPr>
      <w:r w:rsidRPr="00D64694">
        <w:rPr>
          <w:color w:val="auto"/>
          <w:u w:val="single"/>
        </w:rPr>
        <w:t>Health Care Sharing Ministries may not be considered third-party payers for any purposes where</w:t>
      </w:r>
      <w:r w:rsidR="005C01B8">
        <w:rPr>
          <w:color w:val="auto"/>
          <w:u w:val="single"/>
        </w:rPr>
        <w:t xml:space="preserve"> terms like</w:t>
      </w:r>
      <w:r w:rsidRPr="00D64694">
        <w:rPr>
          <w:color w:val="auto"/>
          <w:u w:val="single"/>
        </w:rPr>
        <w:t xml:space="preserve"> </w:t>
      </w:r>
      <w:bookmarkStart w:id="0" w:name="_Hlk158207601"/>
      <w:r w:rsidR="006D7D92" w:rsidRPr="006D7D92">
        <w:rPr>
          <w:color w:val="auto"/>
          <w:u w:val="single"/>
        </w:rPr>
        <w:t>"</w:t>
      </w:r>
      <w:r w:rsidRPr="00D64694">
        <w:rPr>
          <w:color w:val="auto"/>
          <w:u w:val="single"/>
        </w:rPr>
        <w:t>third</w:t>
      </w:r>
      <w:r w:rsidR="00B06B20">
        <w:rPr>
          <w:color w:val="auto"/>
          <w:u w:val="single"/>
        </w:rPr>
        <w:t>-p</w:t>
      </w:r>
      <w:r w:rsidRPr="00D64694">
        <w:rPr>
          <w:color w:val="auto"/>
          <w:u w:val="single"/>
        </w:rPr>
        <w:t xml:space="preserve">arty </w:t>
      </w:r>
      <w:r w:rsidR="00B06B20">
        <w:rPr>
          <w:color w:val="auto"/>
          <w:u w:val="single"/>
        </w:rPr>
        <w:t>p</w:t>
      </w:r>
      <w:r w:rsidRPr="00D64694">
        <w:rPr>
          <w:color w:val="auto"/>
          <w:u w:val="single"/>
        </w:rPr>
        <w:t xml:space="preserve">ayer or </w:t>
      </w:r>
      <w:r w:rsidR="00B06B20">
        <w:rPr>
          <w:color w:val="auto"/>
          <w:u w:val="single"/>
        </w:rPr>
        <w:t>p</w:t>
      </w:r>
      <w:r w:rsidRPr="00D64694">
        <w:rPr>
          <w:color w:val="auto"/>
          <w:u w:val="single"/>
        </w:rPr>
        <w:t>ay</w:t>
      </w:r>
      <w:r w:rsidR="00B06B20">
        <w:rPr>
          <w:color w:val="auto"/>
          <w:u w:val="single"/>
        </w:rPr>
        <w:t>o</w:t>
      </w:r>
      <w:r w:rsidRPr="00D64694">
        <w:rPr>
          <w:color w:val="auto"/>
          <w:u w:val="single"/>
        </w:rPr>
        <w:t>r</w:t>
      </w:r>
      <w:bookmarkEnd w:id="0"/>
      <w:r w:rsidR="006D7D92" w:rsidRPr="006D7D92">
        <w:rPr>
          <w:color w:val="auto"/>
          <w:u w:val="single"/>
        </w:rPr>
        <w:t>"</w:t>
      </w:r>
      <w:r w:rsidR="006D7D92">
        <w:rPr>
          <w:color w:val="auto"/>
          <w:u w:val="single"/>
        </w:rPr>
        <w:t xml:space="preserve"> </w:t>
      </w:r>
      <w:r w:rsidR="007818D2">
        <w:rPr>
          <w:color w:val="auto"/>
          <w:u w:val="single"/>
        </w:rPr>
        <w:t>are</w:t>
      </w:r>
      <w:r w:rsidR="00B06B20">
        <w:rPr>
          <w:color w:val="auto"/>
          <w:u w:val="single"/>
        </w:rPr>
        <w:t xml:space="preserve"> used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in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this code,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including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financial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assistance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programs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 xml:space="preserve">for hospitals, Medicaid, </w:t>
      </w:r>
      <w:r w:rsidR="004951F7">
        <w:rPr>
          <w:color w:val="auto"/>
          <w:u w:val="single"/>
        </w:rPr>
        <w:t>state</w:t>
      </w:r>
      <w:r w:rsidR="000F3754">
        <w:rPr>
          <w:color w:val="auto"/>
          <w:u w:val="single"/>
        </w:rPr>
        <w:t xml:space="preserve"> </w:t>
      </w:r>
      <w:r w:rsidR="004951F7" w:rsidRPr="00825C2B">
        <w:rPr>
          <w:color w:val="auto"/>
          <w:u w:val="single"/>
        </w:rPr>
        <w:t>children’s health insurance program</w:t>
      </w:r>
      <w:r w:rsidRPr="00D64694">
        <w:rPr>
          <w:color w:val="auto"/>
          <w:u w:val="single"/>
        </w:rPr>
        <w:t xml:space="preserve">, other safety net </w:t>
      </w:r>
      <w:r w:rsidRPr="00D64694">
        <w:rPr>
          <w:color w:val="auto"/>
          <w:u w:val="single"/>
        </w:rPr>
        <w:lastRenderedPageBreak/>
        <w:t>programs for health care, and chapter 33 of this code.</w:t>
      </w:r>
    </w:p>
    <w:p w14:paraId="5BC1D337" w14:textId="26195A07" w:rsidR="00E831B3" w:rsidRPr="00B01C42" w:rsidRDefault="00E831B3" w:rsidP="00B01C42">
      <w:pPr>
        <w:pStyle w:val="Note"/>
        <w:rPr>
          <w:color w:val="auto"/>
        </w:rPr>
      </w:pPr>
    </w:p>
    <w:sectPr w:rsidR="00E831B3" w:rsidRPr="00B01C42" w:rsidSect="000557E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9378" w14:textId="77777777" w:rsidR="00224CE9" w:rsidRPr="00B844FE" w:rsidRDefault="00224CE9" w:rsidP="00B844FE">
      <w:r>
        <w:separator/>
      </w:r>
    </w:p>
  </w:endnote>
  <w:endnote w:type="continuationSeparator" w:id="0">
    <w:p w14:paraId="7A01C083" w14:textId="77777777" w:rsidR="00224CE9" w:rsidRPr="00B844FE" w:rsidRDefault="00224CE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2C32" w14:textId="77777777" w:rsidR="000557E0" w:rsidRDefault="000557E0" w:rsidP="000557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D0A031A" w14:textId="77777777" w:rsidR="000557E0" w:rsidRPr="000557E0" w:rsidRDefault="000557E0" w:rsidP="00055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3189" w14:textId="7AF9047D" w:rsidR="000557E0" w:rsidRDefault="000557E0" w:rsidP="000557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136646" w14:textId="109DAF55" w:rsidR="000557E0" w:rsidRPr="000557E0" w:rsidRDefault="000557E0" w:rsidP="00055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A940" w14:textId="77777777" w:rsidR="00224CE9" w:rsidRPr="00B844FE" w:rsidRDefault="00224CE9" w:rsidP="00B844FE">
      <w:r>
        <w:separator/>
      </w:r>
    </w:p>
  </w:footnote>
  <w:footnote w:type="continuationSeparator" w:id="0">
    <w:p w14:paraId="348C2120" w14:textId="77777777" w:rsidR="00224CE9" w:rsidRPr="00B844FE" w:rsidRDefault="00224CE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B89A" w14:textId="4B537D80" w:rsidR="000557E0" w:rsidRPr="000557E0" w:rsidRDefault="000557E0" w:rsidP="000557E0">
    <w:pPr>
      <w:pStyle w:val="Header"/>
    </w:pPr>
    <w:r>
      <w:t>CS for SB 375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DE33" w14:textId="121B20FC" w:rsidR="000557E0" w:rsidRPr="000557E0" w:rsidRDefault="000557E0" w:rsidP="000557E0">
    <w:pPr>
      <w:pStyle w:val="Header"/>
    </w:pPr>
    <w:r>
      <w:t>CS for SB 375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97F" w14:textId="0467C5D7" w:rsidR="000557E0" w:rsidRPr="000557E0" w:rsidRDefault="00EC26F1" w:rsidP="000557E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1874137">
    <w:abstractNumId w:val="0"/>
  </w:num>
  <w:num w:numId="2" w16cid:durableId="174629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98"/>
    <w:rsid w:val="00002112"/>
    <w:rsid w:val="0000526A"/>
    <w:rsid w:val="000557E0"/>
    <w:rsid w:val="00085D22"/>
    <w:rsid w:val="000C0091"/>
    <w:rsid w:val="000C5C77"/>
    <w:rsid w:val="000F3754"/>
    <w:rsid w:val="0010070F"/>
    <w:rsid w:val="0012246A"/>
    <w:rsid w:val="0015112E"/>
    <w:rsid w:val="001552E7"/>
    <w:rsid w:val="001566B4"/>
    <w:rsid w:val="00175B38"/>
    <w:rsid w:val="00175D98"/>
    <w:rsid w:val="001C279E"/>
    <w:rsid w:val="001D459E"/>
    <w:rsid w:val="00224CE9"/>
    <w:rsid w:val="00230763"/>
    <w:rsid w:val="00251E66"/>
    <w:rsid w:val="0027011C"/>
    <w:rsid w:val="00274200"/>
    <w:rsid w:val="00275740"/>
    <w:rsid w:val="002A0269"/>
    <w:rsid w:val="002F30E0"/>
    <w:rsid w:val="00301F44"/>
    <w:rsid w:val="00303684"/>
    <w:rsid w:val="003143F5"/>
    <w:rsid w:val="00314854"/>
    <w:rsid w:val="00365920"/>
    <w:rsid w:val="003C51CD"/>
    <w:rsid w:val="003E3DBA"/>
    <w:rsid w:val="00410475"/>
    <w:rsid w:val="004247A2"/>
    <w:rsid w:val="004951F7"/>
    <w:rsid w:val="004B2795"/>
    <w:rsid w:val="004C13DD"/>
    <w:rsid w:val="004E3441"/>
    <w:rsid w:val="00571DC3"/>
    <w:rsid w:val="005A5366"/>
    <w:rsid w:val="005C01B8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6D7D92"/>
    <w:rsid w:val="007818D2"/>
    <w:rsid w:val="007826D3"/>
    <w:rsid w:val="007E02CF"/>
    <w:rsid w:val="007F1CF5"/>
    <w:rsid w:val="0081249D"/>
    <w:rsid w:val="00825C2B"/>
    <w:rsid w:val="00834EDE"/>
    <w:rsid w:val="008736AA"/>
    <w:rsid w:val="008D275D"/>
    <w:rsid w:val="00905715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01C42"/>
    <w:rsid w:val="00B06B20"/>
    <w:rsid w:val="00B16F25"/>
    <w:rsid w:val="00B24422"/>
    <w:rsid w:val="00B80C20"/>
    <w:rsid w:val="00B844FE"/>
    <w:rsid w:val="00BC562B"/>
    <w:rsid w:val="00C015ED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C26F1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9E8B2"/>
  <w15:chartTrackingRefBased/>
  <w15:docId w15:val="{3255223C-5475-434E-AA25-7E39D0EF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05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ECD172FCD44C4C818EC8A3ED96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6EB24-C1E3-432E-9423-B852E8B8E282}"/>
      </w:docPartPr>
      <w:docPartBody>
        <w:p w:rsidR="00B242E6" w:rsidRDefault="00545A1E">
          <w:pPr>
            <w:pStyle w:val="C8ECD172FCD44C4C818EC8A3ED96633D"/>
          </w:pPr>
          <w:r w:rsidRPr="00B844FE">
            <w:t>Prefix Text</w:t>
          </w:r>
        </w:p>
      </w:docPartBody>
    </w:docPart>
    <w:docPart>
      <w:docPartPr>
        <w:name w:val="A96EC4CB8FCB4536AD92B5D9E5033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3D80-7A28-47AB-A1EB-550309C361A9}"/>
      </w:docPartPr>
      <w:docPartBody>
        <w:p w:rsidR="00B242E6" w:rsidRDefault="00545A1E">
          <w:pPr>
            <w:pStyle w:val="A96EC4CB8FCB4536AD92B5D9E5033CA0"/>
          </w:pPr>
          <w:r w:rsidRPr="00B844FE">
            <w:t>[Type here]</w:t>
          </w:r>
        </w:p>
      </w:docPartBody>
    </w:docPart>
    <w:docPart>
      <w:docPartPr>
        <w:name w:val="A3B1B6B99BBC479090B784E5D3C6D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E912-0F12-4429-9DC2-C742A0507242}"/>
      </w:docPartPr>
      <w:docPartBody>
        <w:p w:rsidR="00B242E6" w:rsidRDefault="00545A1E">
          <w:pPr>
            <w:pStyle w:val="A3B1B6B99BBC479090B784E5D3C6DE4B"/>
          </w:pPr>
          <w:r w:rsidRPr="00B844FE">
            <w:t>Number</w:t>
          </w:r>
        </w:p>
      </w:docPartBody>
    </w:docPart>
    <w:docPart>
      <w:docPartPr>
        <w:name w:val="3B376A74AF9A45BC9E4060CC5A1CC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51D7-56C5-4CDA-B2D7-6751C380842D}"/>
      </w:docPartPr>
      <w:docPartBody>
        <w:p w:rsidR="00B242E6" w:rsidRDefault="00545A1E">
          <w:pPr>
            <w:pStyle w:val="3B376A74AF9A45BC9E4060CC5A1CCB77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1C40D7718E1140EF8CD17AF7326B1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E337-3C90-4718-86D2-BAEFFB01E131}"/>
      </w:docPartPr>
      <w:docPartBody>
        <w:p w:rsidR="00B242E6" w:rsidRDefault="00545A1E">
          <w:pPr>
            <w:pStyle w:val="1C40D7718E1140EF8CD17AF7326B1BF9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99"/>
    <w:rsid w:val="004220B2"/>
    <w:rsid w:val="00545A1E"/>
    <w:rsid w:val="008E3D99"/>
    <w:rsid w:val="00B242E6"/>
    <w:rsid w:val="00E0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CD172FCD44C4C818EC8A3ED96633D">
    <w:name w:val="C8ECD172FCD44C4C818EC8A3ED96633D"/>
  </w:style>
  <w:style w:type="paragraph" w:customStyle="1" w:styleId="A96EC4CB8FCB4536AD92B5D9E5033CA0">
    <w:name w:val="A96EC4CB8FCB4536AD92B5D9E5033CA0"/>
  </w:style>
  <w:style w:type="paragraph" w:customStyle="1" w:styleId="A3B1B6B99BBC479090B784E5D3C6DE4B">
    <w:name w:val="A3B1B6B99BBC479090B784E5D3C6DE4B"/>
  </w:style>
  <w:style w:type="character" w:styleId="PlaceholderText">
    <w:name w:val="Placeholder Text"/>
    <w:basedOn w:val="DefaultParagraphFont"/>
    <w:uiPriority w:val="99"/>
    <w:semiHidden/>
    <w:rsid w:val="008E3D99"/>
    <w:rPr>
      <w:color w:val="808080"/>
    </w:rPr>
  </w:style>
  <w:style w:type="paragraph" w:customStyle="1" w:styleId="3B376A74AF9A45BC9E4060CC5A1CCB77">
    <w:name w:val="3B376A74AF9A45BC9E4060CC5A1CCB77"/>
  </w:style>
  <w:style w:type="paragraph" w:customStyle="1" w:styleId="1C40D7718E1140EF8CD17AF7326B1BF9">
    <w:name w:val="1C40D7718E1140EF8CD17AF7326B1B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4</TotalTime>
  <Pages>4</Pages>
  <Words>615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Marey Casey</dc:creator>
  <cp:keywords/>
  <dc:description/>
  <cp:lastModifiedBy>Angie Richardson</cp:lastModifiedBy>
  <cp:revision>3</cp:revision>
  <dcterms:created xsi:type="dcterms:W3CDTF">2024-02-12T20:12:00Z</dcterms:created>
  <dcterms:modified xsi:type="dcterms:W3CDTF">2024-02-13T21:12:00Z</dcterms:modified>
</cp:coreProperties>
</file>